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3F" w:rsidRPr="00F67C6B" w:rsidRDefault="00E4253F" w:rsidP="00B32442">
      <w:pPr>
        <w:pStyle w:val="Header"/>
        <w:tabs>
          <w:tab w:val="center" w:pos="-1701"/>
        </w:tabs>
        <w:jc w:val="center"/>
        <w:rPr>
          <w:rFonts w:eastAsia="MS Mincho"/>
          <w:b/>
          <w:sz w:val="28"/>
          <w:szCs w:val="28"/>
        </w:rPr>
      </w:pPr>
      <w:r w:rsidRPr="00B03523">
        <w:rPr>
          <w:rFonts w:eastAsia="MS Mincho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74.25pt;height:79.5pt;visibility:visible">
            <v:imagedata r:id="rId7" o:title=""/>
          </v:shape>
        </w:pict>
      </w:r>
    </w:p>
    <w:p w:rsidR="00E4253F" w:rsidRPr="00F67C6B" w:rsidRDefault="00E4253F" w:rsidP="00B32442">
      <w:pPr>
        <w:pStyle w:val="Header"/>
        <w:tabs>
          <w:tab w:val="center" w:pos="-1701"/>
        </w:tabs>
        <w:jc w:val="center"/>
        <w:rPr>
          <w:rFonts w:eastAsia="MS Mincho"/>
          <w:b/>
          <w:sz w:val="28"/>
          <w:szCs w:val="28"/>
        </w:rPr>
      </w:pPr>
      <w:r w:rsidRPr="00F67C6B">
        <w:rPr>
          <w:rFonts w:eastAsia="MS Mincho"/>
          <w:b/>
          <w:sz w:val="28"/>
          <w:szCs w:val="28"/>
        </w:rPr>
        <w:t xml:space="preserve">Совет народных депутатов </w:t>
      </w:r>
    </w:p>
    <w:p w:rsidR="00E4253F" w:rsidRPr="00F67C6B" w:rsidRDefault="00E4253F" w:rsidP="00B32442">
      <w:pPr>
        <w:pStyle w:val="Header"/>
        <w:tabs>
          <w:tab w:val="center" w:pos="-1701"/>
        </w:tabs>
        <w:jc w:val="center"/>
        <w:rPr>
          <w:rFonts w:eastAsia="MS Mincho"/>
          <w:b/>
          <w:sz w:val="28"/>
          <w:szCs w:val="28"/>
        </w:rPr>
      </w:pPr>
      <w:r w:rsidRPr="00F67C6B">
        <w:rPr>
          <w:rFonts w:eastAsia="MS Mincho"/>
          <w:b/>
          <w:sz w:val="28"/>
          <w:szCs w:val="28"/>
        </w:rPr>
        <w:t>Тяжинского муниципального  района</w:t>
      </w:r>
    </w:p>
    <w:p w:rsidR="00E4253F" w:rsidRPr="00F67C6B" w:rsidRDefault="00E4253F" w:rsidP="00B32442">
      <w:pPr>
        <w:pStyle w:val="Header"/>
        <w:ind w:left="-284"/>
        <w:jc w:val="center"/>
        <w:rPr>
          <w:rFonts w:eastAsia="MS Mincho"/>
          <w:b/>
          <w:sz w:val="28"/>
          <w:szCs w:val="28"/>
        </w:rPr>
      </w:pPr>
    </w:p>
    <w:tbl>
      <w:tblPr>
        <w:tblW w:w="10207" w:type="dxa"/>
        <w:tblLayout w:type="fixed"/>
        <w:tblLook w:val="0000"/>
      </w:tblPr>
      <w:tblGrid>
        <w:gridCol w:w="10207"/>
      </w:tblGrid>
      <w:tr w:rsidR="00E4253F" w:rsidRPr="00F67C6B">
        <w:trPr>
          <w:cantSplit/>
        </w:trPr>
        <w:tc>
          <w:tcPr>
            <w:tcW w:w="10207" w:type="dxa"/>
            <w:vAlign w:val="bottom"/>
          </w:tcPr>
          <w:p w:rsidR="00E4253F" w:rsidRPr="00257356" w:rsidRDefault="00E4253F" w:rsidP="00C65935">
            <w:pPr>
              <w:pStyle w:val="Header"/>
              <w:tabs>
                <w:tab w:val="left" w:pos="176"/>
                <w:tab w:val="center" w:pos="4918"/>
              </w:tabs>
              <w:jc w:val="center"/>
              <w:rPr>
                <w:b/>
                <w:sz w:val="28"/>
                <w:szCs w:val="28"/>
              </w:rPr>
            </w:pPr>
            <w:r w:rsidRPr="00257356">
              <w:rPr>
                <w:b/>
                <w:sz w:val="28"/>
                <w:szCs w:val="28"/>
              </w:rPr>
              <w:t>42-я очередная сессия</w:t>
            </w:r>
          </w:p>
        </w:tc>
      </w:tr>
    </w:tbl>
    <w:p w:rsidR="00E4253F" w:rsidRPr="00F67C6B" w:rsidRDefault="00E4253F" w:rsidP="00B32442">
      <w:pPr>
        <w:pStyle w:val="Header"/>
        <w:rPr>
          <w:rFonts w:eastAsia="MS Mincho"/>
          <w:sz w:val="28"/>
          <w:szCs w:val="28"/>
        </w:rPr>
      </w:pPr>
    </w:p>
    <w:p w:rsidR="00E4253F" w:rsidRPr="00F67C6B" w:rsidRDefault="00E4253F" w:rsidP="00B32442">
      <w:pPr>
        <w:pStyle w:val="Header"/>
        <w:jc w:val="center"/>
        <w:rPr>
          <w:rFonts w:eastAsia="MS Mincho"/>
          <w:b/>
          <w:spacing w:val="20"/>
          <w:sz w:val="28"/>
          <w:szCs w:val="28"/>
        </w:rPr>
      </w:pPr>
      <w:r w:rsidRPr="00F67C6B">
        <w:rPr>
          <w:rFonts w:eastAsia="MS Mincho"/>
          <w:b/>
          <w:spacing w:val="20"/>
          <w:sz w:val="28"/>
          <w:szCs w:val="28"/>
        </w:rPr>
        <w:t xml:space="preserve">Решение   </w:t>
      </w:r>
    </w:p>
    <w:p w:rsidR="00E4253F" w:rsidRPr="00F67C6B" w:rsidRDefault="00E4253F" w:rsidP="00B32442">
      <w:pPr>
        <w:pStyle w:val="Header"/>
        <w:ind w:left="-709"/>
        <w:jc w:val="center"/>
        <w:rPr>
          <w:rFonts w:eastAsia="MS Mincho"/>
          <w:b/>
          <w:spacing w:val="20"/>
          <w:sz w:val="28"/>
          <w:szCs w:val="28"/>
        </w:rPr>
      </w:pPr>
    </w:p>
    <w:tbl>
      <w:tblPr>
        <w:tblW w:w="0" w:type="auto"/>
        <w:jc w:val="center"/>
        <w:tblInd w:w="2623" w:type="dxa"/>
        <w:tblLayout w:type="fixed"/>
        <w:tblLook w:val="0000"/>
      </w:tblPr>
      <w:tblGrid>
        <w:gridCol w:w="528"/>
        <w:gridCol w:w="1961"/>
        <w:gridCol w:w="265"/>
        <w:gridCol w:w="426"/>
        <w:gridCol w:w="992"/>
      </w:tblGrid>
      <w:tr w:rsidR="00E4253F" w:rsidRPr="00F67C6B">
        <w:trPr>
          <w:jc w:val="center"/>
        </w:trPr>
        <w:tc>
          <w:tcPr>
            <w:tcW w:w="528" w:type="dxa"/>
            <w:vAlign w:val="bottom"/>
          </w:tcPr>
          <w:p w:rsidR="00E4253F" w:rsidRPr="00257356" w:rsidRDefault="00E4253F" w:rsidP="00F67C6B">
            <w:pPr>
              <w:pStyle w:val="Header"/>
              <w:rPr>
                <w:b/>
                <w:sz w:val="28"/>
                <w:szCs w:val="28"/>
              </w:rPr>
            </w:pPr>
            <w:r w:rsidRPr="00257356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253F" w:rsidRPr="00257356" w:rsidRDefault="00E4253F" w:rsidP="00FC4F49">
            <w:pPr>
              <w:pStyle w:val="Header"/>
              <w:jc w:val="center"/>
              <w:rPr>
                <w:b/>
                <w:sz w:val="28"/>
                <w:szCs w:val="28"/>
              </w:rPr>
            </w:pPr>
            <w:r w:rsidRPr="00257356">
              <w:rPr>
                <w:b/>
                <w:sz w:val="28"/>
                <w:szCs w:val="28"/>
              </w:rPr>
              <w:t>26.12.2018</w:t>
            </w:r>
          </w:p>
        </w:tc>
        <w:tc>
          <w:tcPr>
            <w:tcW w:w="265" w:type="dxa"/>
            <w:vAlign w:val="bottom"/>
          </w:tcPr>
          <w:p w:rsidR="00E4253F" w:rsidRPr="00257356" w:rsidRDefault="00E4253F" w:rsidP="00276773">
            <w:pPr>
              <w:pStyle w:val="Header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vAlign w:val="bottom"/>
          </w:tcPr>
          <w:p w:rsidR="00E4253F" w:rsidRPr="00257356" w:rsidRDefault="00E4253F" w:rsidP="00276773">
            <w:pPr>
              <w:pStyle w:val="Header"/>
              <w:rPr>
                <w:b/>
                <w:sz w:val="28"/>
                <w:szCs w:val="28"/>
              </w:rPr>
            </w:pPr>
            <w:r w:rsidRPr="0025735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53F" w:rsidRPr="00257356" w:rsidRDefault="00E4253F" w:rsidP="00704E67">
            <w:pPr>
              <w:pStyle w:val="Header"/>
              <w:jc w:val="center"/>
              <w:rPr>
                <w:b/>
                <w:sz w:val="28"/>
                <w:szCs w:val="28"/>
              </w:rPr>
            </w:pPr>
            <w:r w:rsidRPr="00257356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</w:tbl>
    <w:p w:rsidR="00E4253F" w:rsidRDefault="00E4253F" w:rsidP="00B32442">
      <w:pPr>
        <w:rPr>
          <w:sz w:val="28"/>
          <w:szCs w:val="28"/>
        </w:rPr>
      </w:pPr>
    </w:p>
    <w:p w:rsidR="00E4253F" w:rsidRPr="00F67C6B" w:rsidRDefault="00E4253F" w:rsidP="001E2977">
      <w:pPr>
        <w:rPr>
          <w:sz w:val="28"/>
          <w:szCs w:val="28"/>
        </w:rPr>
      </w:pPr>
    </w:p>
    <w:tbl>
      <w:tblPr>
        <w:tblW w:w="0" w:type="auto"/>
        <w:jc w:val="center"/>
        <w:tblInd w:w="-9071" w:type="dxa"/>
        <w:tblLayout w:type="fixed"/>
        <w:tblLook w:val="0000"/>
      </w:tblPr>
      <w:tblGrid>
        <w:gridCol w:w="9250"/>
      </w:tblGrid>
      <w:tr w:rsidR="00E4253F" w:rsidRPr="00FC4F49" w:rsidTr="00FC4F49">
        <w:trPr>
          <w:cantSplit/>
          <w:trHeight w:val="1109"/>
          <w:jc w:val="center"/>
        </w:trPr>
        <w:tc>
          <w:tcPr>
            <w:tcW w:w="9250" w:type="dxa"/>
            <w:vAlign w:val="center"/>
          </w:tcPr>
          <w:p w:rsidR="00E4253F" w:rsidRPr="00FC4F49" w:rsidRDefault="00E4253F" w:rsidP="00FC4F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C4F49">
              <w:rPr>
                <w:b/>
                <w:bCs/>
                <w:sz w:val="28"/>
                <w:szCs w:val="28"/>
              </w:rPr>
              <w:t>Об утверждении Стратегии социально-экономического развития Тяжинского муниципального района до 2035 года</w:t>
            </w:r>
          </w:p>
          <w:p w:rsidR="00E4253F" w:rsidRPr="00FC4F49" w:rsidRDefault="00E4253F" w:rsidP="00FC4F49">
            <w:pPr>
              <w:pStyle w:val="Header"/>
              <w:tabs>
                <w:tab w:val="clear" w:pos="4677"/>
                <w:tab w:val="left" w:pos="17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4253F" w:rsidRPr="00F67C6B" w:rsidRDefault="00E4253F" w:rsidP="001E2977">
      <w:pPr>
        <w:pStyle w:val="Header"/>
        <w:rPr>
          <w:sz w:val="28"/>
          <w:szCs w:val="28"/>
        </w:rPr>
      </w:pPr>
    </w:p>
    <w:p w:rsidR="00E4253F" w:rsidRDefault="00E4253F" w:rsidP="00FC4F4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C4F49">
        <w:rPr>
          <w:bCs/>
          <w:sz w:val="28"/>
          <w:szCs w:val="28"/>
        </w:rPr>
        <w:t xml:space="preserve">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28.06.2014 N 172-ФЗ "О стратегическом планировании в Российской Федерации", Уставом Тяжинского муниципального района, Совет народных депутатов Тяжинского муниципального района </w:t>
      </w:r>
    </w:p>
    <w:p w:rsidR="00E4253F" w:rsidRPr="00FC4F49" w:rsidRDefault="00E4253F" w:rsidP="00FC4F49">
      <w:pPr>
        <w:autoSpaceDE w:val="0"/>
        <w:autoSpaceDN w:val="0"/>
        <w:adjustRightInd w:val="0"/>
        <w:spacing w:before="120" w:after="120"/>
        <w:ind w:firstLine="539"/>
        <w:jc w:val="both"/>
        <w:rPr>
          <w:b/>
          <w:bCs/>
          <w:sz w:val="28"/>
          <w:szCs w:val="28"/>
        </w:rPr>
      </w:pPr>
      <w:r w:rsidRPr="00FC4F49">
        <w:rPr>
          <w:b/>
          <w:bCs/>
          <w:sz w:val="28"/>
          <w:szCs w:val="28"/>
        </w:rPr>
        <w:t>решил:</w:t>
      </w:r>
    </w:p>
    <w:p w:rsidR="00E4253F" w:rsidRPr="00FC4F49" w:rsidRDefault="00E4253F" w:rsidP="00FC4F49">
      <w:pPr>
        <w:autoSpaceDE w:val="0"/>
        <w:autoSpaceDN w:val="0"/>
        <w:adjustRightInd w:val="0"/>
        <w:spacing w:after="12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FC4F49">
        <w:rPr>
          <w:bCs/>
          <w:sz w:val="28"/>
          <w:szCs w:val="28"/>
        </w:rPr>
        <w:t xml:space="preserve">1. Утвердить Стратегию социально-экономического развития Тяжинского муниципального района до 2035 года </w:t>
      </w:r>
      <w:r>
        <w:rPr>
          <w:bCs/>
          <w:sz w:val="28"/>
          <w:szCs w:val="28"/>
        </w:rPr>
        <w:t>согласно Приложению к настоящему решению</w:t>
      </w:r>
      <w:r w:rsidRPr="00FC4F49">
        <w:rPr>
          <w:bCs/>
          <w:sz w:val="28"/>
          <w:szCs w:val="28"/>
        </w:rPr>
        <w:t>.</w:t>
      </w:r>
    </w:p>
    <w:p w:rsidR="00E4253F" w:rsidRDefault="00E4253F" w:rsidP="00FC4F49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FC4F49">
        <w:rPr>
          <w:bCs/>
          <w:sz w:val="28"/>
          <w:szCs w:val="28"/>
        </w:rPr>
        <w:t>2. Разместить настоящее решение на официальном сайте администрации Т</w:t>
      </w:r>
      <w:r>
        <w:rPr>
          <w:bCs/>
          <w:sz w:val="28"/>
          <w:szCs w:val="28"/>
        </w:rPr>
        <w:t xml:space="preserve">яжинского муниципального района на странице </w:t>
      </w:r>
      <w:r w:rsidRPr="00FC4F49">
        <w:rPr>
          <w:color w:val="000000"/>
          <w:sz w:val="28"/>
          <w:szCs w:val="28"/>
        </w:rPr>
        <w:t>Совета народных депутатов Тяжинского  муниципального района</w:t>
      </w:r>
      <w:r w:rsidRPr="00FC4F49">
        <w:rPr>
          <w:bCs/>
          <w:sz w:val="28"/>
          <w:szCs w:val="28"/>
        </w:rPr>
        <w:t>.</w:t>
      </w:r>
    </w:p>
    <w:p w:rsidR="00E4253F" w:rsidRPr="00FC4F49" w:rsidRDefault="00E4253F" w:rsidP="00FC4F49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FC4F49">
        <w:rPr>
          <w:bCs/>
          <w:sz w:val="28"/>
          <w:szCs w:val="28"/>
        </w:rPr>
        <w:t>3. Решение вступает в силу со дня его официального опубликования.</w:t>
      </w:r>
    </w:p>
    <w:p w:rsidR="00E4253F" w:rsidRPr="00FC4F49" w:rsidRDefault="00E4253F" w:rsidP="00FC4F49">
      <w:pPr>
        <w:ind w:firstLine="720"/>
        <w:jc w:val="both"/>
        <w:rPr>
          <w:sz w:val="28"/>
          <w:szCs w:val="28"/>
        </w:rPr>
      </w:pPr>
      <w:r w:rsidRPr="00FC4F49">
        <w:rPr>
          <w:sz w:val="28"/>
          <w:szCs w:val="28"/>
        </w:rPr>
        <w:t>4. Контроль за исполнением данного решения возложить на Корневу Н.И., председателя комитета по бюджету, налогам и финансам.</w:t>
      </w:r>
    </w:p>
    <w:p w:rsidR="00E4253F" w:rsidRPr="00FC4F49" w:rsidRDefault="00E4253F" w:rsidP="007B12BD">
      <w:pPr>
        <w:tabs>
          <w:tab w:val="left" w:pos="900"/>
        </w:tabs>
        <w:jc w:val="both"/>
        <w:rPr>
          <w:sz w:val="28"/>
          <w:szCs w:val="28"/>
        </w:rPr>
      </w:pPr>
    </w:p>
    <w:p w:rsidR="00E4253F" w:rsidRPr="00FC4F49" w:rsidRDefault="00E4253F" w:rsidP="008D1EB1">
      <w:pPr>
        <w:tabs>
          <w:tab w:val="num" w:pos="0"/>
        </w:tabs>
        <w:rPr>
          <w:b/>
          <w:sz w:val="28"/>
          <w:szCs w:val="28"/>
        </w:rPr>
      </w:pPr>
    </w:p>
    <w:p w:rsidR="00E4253F" w:rsidRPr="00FC4F49" w:rsidRDefault="00E4253F" w:rsidP="00F356F5">
      <w:pPr>
        <w:jc w:val="both"/>
        <w:rPr>
          <w:b/>
          <w:color w:val="000000"/>
          <w:sz w:val="28"/>
          <w:szCs w:val="28"/>
        </w:rPr>
      </w:pPr>
      <w:r>
        <w:rPr>
          <w:noProof/>
        </w:rPr>
        <w:pict>
          <v:shape id="Рисунок 1" o:spid="_x0000_s1026" type="#_x0000_t75" alt="image2" style="position:absolute;left:0;text-align:left;margin-left:297pt;margin-top:7.15pt;width:45pt;height:38.8pt;z-index:-251658240;visibility:visible">
            <v:imagedata r:id="rId8" o:title=""/>
          </v:shape>
        </w:pict>
      </w:r>
      <w:r w:rsidRPr="00FC4F49">
        <w:rPr>
          <w:b/>
          <w:color w:val="000000"/>
          <w:sz w:val="28"/>
          <w:szCs w:val="28"/>
        </w:rPr>
        <w:t xml:space="preserve">Председатель Совета народных депутатов </w:t>
      </w:r>
    </w:p>
    <w:p w:rsidR="00E4253F" w:rsidRPr="00FC4F49" w:rsidRDefault="00E4253F" w:rsidP="00F356F5">
      <w:pPr>
        <w:jc w:val="both"/>
        <w:rPr>
          <w:b/>
          <w:color w:val="000000"/>
          <w:sz w:val="28"/>
          <w:szCs w:val="28"/>
        </w:rPr>
      </w:pPr>
      <w:r w:rsidRPr="00FC4F49">
        <w:rPr>
          <w:b/>
          <w:color w:val="000000"/>
          <w:sz w:val="28"/>
          <w:szCs w:val="28"/>
        </w:rPr>
        <w:t>Тяжинского  муниципального района                                       А.И. Сорокин</w:t>
      </w:r>
    </w:p>
    <w:p w:rsidR="00E4253F" w:rsidRPr="00FC4F49" w:rsidRDefault="00E4253F" w:rsidP="00F356F5">
      <w:pPr>
        <w:jc w:val="both"/>
        <w:rPr>
          <w:b/>
          <w:color w:val="000000"/>
          <w:sz w:val="28"/>
          <w:szCs w:val="28"/>
        </w:rPr>
      </w:pPr>
    </w:p>
    <w:p w:rsidR="00E4253F" w:rsidRPr="00FC4F49" w:rsidRDefault="00E4253F" w:rsidP="00F356F5">
      <w:pPr>
        <w:jc w:val="both"/>
        <w:rPr>
          <w:b/>
          <w:color w:val="000000"/>
          <w:sz w:val="28"/>
          <w:szCs w:val="28"/>
        </w:rPr>
      </w:pPr>
    </w:p>
    <w:p w:rsidR="00E4253F" w:rsidRPr="00FC4F49" w:rsidRDefault="00E4253F" w:rsidP="00F356F5">
      <w:pPr>
        <w:jc w:val="both"/>
        <w:rPr>
          <w:b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243pt;margin-top:.9pt;width:72.8pt;height:39.55pt;z-index:251657216">
            <v:imagedata r:id="rId9" o:title=""/>
          </v:shape>
        </w:pict>
      </w:r>
      <w:r w:rsidRPr="00FC4F49">
        <w:rPr>
          <w:b/>
          <w:sz w:val="28"/>
          <w:szCs w:val="28"/>
        </w:rPr>
        <w:t xml:space="preserve">Глава Тяжинского </w:t>
      </w:r>
    </w:p>
    <w:p w:rsidR="00E4253F" w:rsidRPr="00FC4F49" w:rsidRDefault="00E4253F" w:rsidP="00F356F5">
      <w:pPr>
        <w:jc w:val="both"/>
        <w:rPr>
          <w:sz w:val="28"/>
          <w:szCs w:val="28"/>
        </w:rPr>
      </w:pPr>
      <w:r w:rsidRPr="00FC4F49">
        <w:rPr>
          <w:b/>
          <w:sz w:val="28"/>
          <w:szCs w:val="28"/>
        </w:rPr>
        <w:t xml:space="preserve">муниципального района                            </w:t>
      </w:r>
      <w:r w:rsidRPr="00FC4F49">
        <w:rPr>
          <w:b/>
          <w:sz w:val="28"/>
          <w:szCs w:val="28"/>
        </w:rPr>
        <w:tab/>
      </w:r>
      <w:r w:rsidRPr="00FC4F49">
        <w:rPr>
          <w:b/>
          <w:sz w:val="28"/>
          <w:szCs w:val="28"/>
        </w:rPr>
        <w:tab/>
      </w:r>
      <w:r w:rsidRPr="00FC4F49">
        <w:rPr>
          <w:b/>
          <w:sz w:val="28"/>
          <w:szCs w:val="28"/>
        </w:rPr>
        <w:tab/>
        <w:t xml:space="preserve">      С.Н. Кошкин</w:t>
      </w:r>
    </w:p>
    <w:p w:rsidR="00E4253F" w:rsidRPr="00F67C6B" w:rsidRDefault="00E4253F" w:rsidP="00F356F5">
      <w:pPr>
        <w:tabs>
          <w:tab w:val="num" w:pos="0"/>
        </w:tabs>
      </w:pPr>
    </w:p>
    <w:sectPr w:rsidR="00E4253F" w:rsidRPr="00F67C6B" w:rsidSect="00BA536A">
      <w:headerReference w:type="even" r:id="rId10"/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53F" w:rsidRDefault="00E4253F">
      <w:r>
        <w:separator/>
      </w:r>
    </w:p>
  </w:endnote>
  <w:endnote w:type="continuationSeparator" w:id="0">
    <w:p w:rsidR="00E4253F" w:rsidRDefault="00E42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53F" w:rsidRDefault="00E4253F">
      <w:r>
        <w:separator/>
      </w:r>
    </w:p>
  </w:footnote>
  <w:footnote w:type="continuationSeparator" w:id="0">
    <w:p w:rsidR="00E4253F" w:rsidRDefault="00E42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53F" w:rsidRDefault="00E4253F" w:rsidP="005C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253F" w:rsidRDefault="00E425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53F" w:rsidRDefault="00E4253F" w:rsidP="005C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4253F" w:rsidRDefault="00E425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F2E"/>
    <w:multiLevelType w:val="hybridMultilevel"/>
    <w:tmpl w:val="96327984"/>
    <w:lvl w:ilvl="0" w:tplc="0BCC13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3654747"/>
    <w:multiLevelType w:val="hybridMultilevel"/>
    <w:tmpl w:val="3F087D18"/>
    <w:lvl w:ilvl="0" w:tplc="5044BB84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5B2F61"/>
    <w:multiLevelType w:val="hybridMultilevel"/>
    <w:tmpl w:val="F0DCC660"/>
    <w:lvl w:ilvl="0" w:tplc="D29E72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88F4C42"/>
    <w:multiLevelType w:val="hybridMultilevel"/>
    <w:tmpl w:val="F14ECCDA"/>
    <w:lvl w:ilvl="0" w:tplc="D16A68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CC2"/>
    <w:rsid w:val="00001E96"/>
    <w:rsid w:val="000038E7"/>
    <w:rsid w:val="00006028"/>
    <w:rsid w:val="00006425"/>
    <w:rsid w:val="00010AB2"/>
    <w:rsid w:val="00011F5D"/>
    <w:rsid w:val="0001270C"/>
    <w:rsid w:val="00013CC9"/>
    <w:rsid w:val="00013F3F"/>
    <w:rsid w:val="000159CC"/>
    <w:rsid w:val="00015BEC"/>
    <w:rsid w:val="000210B2"/>
    <w:rsid w:val="00026F81"/>
    <w:rsid w:val="00030BBA"/>
    <w:rsid w:val="0003118C"/>
    <w:rsid w:val="00036AD4"/>
    <w:rsid w:val="000374C7"/>
    <w:rsid w:val="00037A27"/>
    <w:rsid w:val="00043027"/>
    <w:rsid w:val="00044813"/>
    <w:rsid w:val="00044880"/>
    <w:rsid w:val="00044AC7"/>
    <w:rsid w:val="00045B0B"/>
    <w:rsid w:val="000478AF"/>
    <w:rsid w:val="00047D25"/>
    <w:rsid w:val="00047E7E"/>
    <w:rsid w:val="00050EE3"/>
    <w:rsid w:val="00052133"/>
    <w:rsid w:val="00053438"/>
    <w:rsid w:val="00054B8E"/>
    <w:rsid w:val="0005614F"/>
    <w:rsid w:val="000565F5"/>
    <w:rsid w:val="00061A1F"/>
    <w:rsid w:val="00063253"/>
    <w:rsid w:val="0006525B"/>
    <w:rsid w:val="00065465"/>
    <w:rsid w:val="00066AF3"/>
    <w:rsid w:val="0006783A"/>
    <w:rsid w:val="0007399F"/>
    <w:rsid w:val="0007683F"/>
    <w:rsid w:val="0007707F"/>
    <w:rsid w:val="0008471A"/>
    <w:rsid w:val="00086A4A"/>
    <w:rsid w:val="00086C65"/>
    <w:rsid w:val="00087B15"/>
    <w:rsid w:val="0009067D"/>
    <w:rsid w:val="00092FC0"/>
    <w:rsid w:val="00093858"/>
    <w:rsid w:val="00094059"/>
    <w:rsid w:val="00095A7B"/>
    <w:rsid w:val="00096EB4"/>
    <w:rsid w:val="000A084F"/>
    <w:rsid w:val="000A292D"/>
    <w:rsid w:val="000A335D"/>
    <w:rsid w:val="000A3441"/>
    <w:rsid w:val="000A4DBA"/>
    <w:rsid w:val="000A6DB8"/>
    <w:rsid w:val="000B01B1"/>
    <w:rsid w:val="000B116B"/>
    <w:rsid w:val="000B60C9"/>
    <w:rsid w:val="000B6D4C"/>
    <w:rsid w:val="000C0CF8"/>
    <w:rsid w:val="000C23FF"/>
    <w:rsid w:val="000C4092"/>
    <w:rsid w:val="000C4695"/>
    <w:rsid w:val="000C5A9E"/>
    <w:rsid w:val="000C6DAB"/>
    <w:rsid w:val="000D0AC9"/>
    <w:rsid w:val="000D1115"/>
    <w:rsid w:val="000D5BA7"/>
    <w:rsid w:val="000D6C21"/>
    <w:rsid w:val="000E12DD"/>
    <w:rsid w:val="000E1EAA"/>
    <w:rsid w:val="000E46B7"/>
    <w:rsid w:val="000E7685"/>
    <w:rsid w:val="000E7F92"/>
    <w:rsid w:val="000F1E38"/>
    <w:rsid w:val="000F334F"/>
    <w:rsid w:val="000F6DFA"/>
    <w:rsid w:val="000F7543"/>
    <w:rsid w:val="00100A61"/>
    <w:rsid w:val="0010146E"/>
    <w:rsid w:val="0010266F"/>
    <w:rsid w:val="00102D75"/>
    <w:rsid w:val="001044D0"/>
    <w:rsid w:val="00110261"/>
    <w:rsid w:val="00110E6B"/>
    <w:rsid w:val="00112B4D"/>
    <w:rsid w:val="0011311B"/>
    <w:rsid w:val="00114E26"/>
    <w:rsid w:val="001209CF"/>
    <w:rsid w:val="00123511"/>
    <w:rsid w:val="00123EB8"/>
    <w:rsid w:val="00125A52"/>
    <w:rsid w:val="00126D34"/>
    <w:rsid w:val="00127446"/>
    <w:rsid w:val="00130E9B"/>
    <w:rsid w:val="00132A20"/>
    <w:rsid w:val="001336A8"/>
    <w:rsid w:val="001358BA"/>
    <w:rsid w:val="0013601E"/>
    <w:rsid w:val="00136E09"/>
    <w:rsid w:val="00145804"/>
    <w:rsid w:val="00145DDD"/>
    <w:rsid w:val="00145F89"/>
    <w:rsid w:val="00146305"/>
    <w:rsid w:val="001464B1"/>
    <w:rsid w:val="0014765A"/>
    <w:rsid w:val="001512D4"/>
    <w:rsid w:val="00152A55"/>
    <w:rsid w:val="001600C9"/>
    <w:rsid w:val="0016085B"/>
    <w:rsid w:val="00164271"/>
    <w:rsid w:val="00165CB3"/>
    <w:rsid w:val="001679D4"/>
    <w:rsid w:val="00171455"/>
    <w:rsid w:val="00173171"/>
    <w:rsid w:val="001738CD"/>
    <w:rsid w:val="00180793"/>
    <w:rsid w:val="0018135A"/>
    <w:rsid w:val="001832E4"/>
    <w:rsid w:val="00184A0C"/>
    <w:rsid w:val="00185C97"/>
    <w:rsid w:val="00186AA7"/>
    <w:rsid w:val="0019675A"/>
    <w:rsid w:val="001971C7"/>
    <w:rsid w:val="00197F37"/>
    <w:rsid w:val="001A3363"/>
    <w:rsid w:val="001A5867"/>
    <w:rsid w:val="001A5E22"/>
    <w:rsid w:val="001A66D4"/>
    <w:rsid w:val="001B0091"/>
    <w:rsid w:val="001B2AE4"/>
    <w:rsid w:val="001B39B9"/>
    <w:rsid w:val="001B4563"/>
    <w:rsid w:val="001B4879"/>
    <w:rsid w:val="001B49F2"/>
    <w:rsid w:val="001B58B8"/>
    <w:rsid w:val="001B7692"/>
    <w:rsid w:val="001C0D6E"/>
    <w:rsid w:val="001C2D4A"/>
    <w:rsid w:val="001C3386"/>
    <w:rsid w:val="001C5EC6"/>
    <w:rsid w:val="001D05CE"/>
    <w:rsid w:val="001D0C3C"/>
    <w:rsid w:val="001D1605"/>
    <w:rsid w:val="001D479A"/>
    <w:rsid w:val="001D4C80"/>
    <w:rsid w:val="001D4DD6"/>
    <w:rsid w:val="001D5BDA"/>
    <w:rsid w:val="001D65BC"/>
    <w:rsid w:val="001E27E2"/>
    <w:rsid w:val="001E2977"/>
    <w:rsid w:val="001E364C"/>
    <w:rsid w:val="001E68B8"/>
    <w:rsid w:val="001F4B49"/>
    <w:rsid w:val="001F6993"/>
    <w:rsid w:val="001F7543"/>
    <w:rsid w:val="001F7715"/>
    <w:rsid w:val="001F7B8E"/>
    <w:rsid w:val="0020005B"/>
    <w:rsid w:val="00205B00"/>
    <w:rsid w:val="00217691"/>
    <w:rsid w:val="002201EE"/>
    <w:rsid w:val="00222251"/>
    <w:rsid w:val="00222556"/>
    <w:rsid w:val="0022281E"/>
    <w:rsid w:val="00223A60"/>
    <w:rsid w:val="00224588"/>
    <w:rsid w:val="002259AD"/>
    <w:rsid w:val="002259FD"/>
    <w:rsid w:val="00226D81"/>
    <w:rsid w:val="002276C7"/>
    <w:rsid w:val="0022793F"/>
    <w:rsid w:val="00227CE5"/>
    <w:rsid w:val="00230895"/>
    <w:rsid w:val="00232725"/>
    <w:rsid w:val="00234A29"/>
    <w:rsid w:val="00235379"/>
    <w:rsid w:val="00240333"/>
    <w:rsid w:val="0024249A"/>
    <w:rsid w:val="00244CA9"/>
    <w:rsid w:val="00245352"/>
    <w:rsid w:val="002478E5"/>
    <w:rsid w:val="00257356"/>
    <w:rsid w:val="002613A0"/>
    <w:rsid w:val="00261BA7"/>
    <w:rsid w:val="00262F79"/>
    <w:rsid w:val="0026341D"/>
    <w:rsid w:val="0026389E"/>
    <w:rsid w:val="00264B42"/>
    <w:rsid w:val="00264D9A"/>
    <w:rsid w:val="00265FF7"/>
    <w:rsid w:val="002668F2"/>
    <w:rsid w:val="00266D2D"/>
    <w:rsid w:val="00266F9E"/>
    <w:rsid w:val="00270A35"/>
    <w:rsid w:val="0027115E"/>
    <w:rsid w:val="00271BD2"/>
    <w:rsid w:val="00274BB4"/>
    <w:rsid w:val="0027510B"/>
    <w:rsid w:val="00276773"/>
    <w:rsid w:val="002807CB"/>
    <w:rsid w:val="00280E33"/>
    <w:rsid w:val="0028190D"/>
    <w:rsid w:val="00285A9B"/>
    <w:rsid w:val="00287723"/>
    <w:rsid w:val="002901E0"/>
    <w:rsid w:val="002911FD"/>
    <w:rsid w:val="00293230"/>
    <w:rsid w:val="00294A8A"/>
    <w:rsid w:val="00296709"/>
    <w:rsid w:val="00297733"/>
    <w:rsid w:val="002A51ED"/>
    <w:rsid w:val="002A62CC"/>
    <w:rsid w:val="002A67AB"/>
    <w:rsid w:val="002B08E2"/>
    <w:rsid w:val="002B2C5E"/>
    <w:rsid w:val="002B6E43"/>
    <w:rsid w:val="002B7D99"/>
    <w:rsid w:val="002B7EF8"/>
    <w:rsid w:val="002C2178"/>
    <w:rsid w:val="002C2D21"/>
    <w:rsid w:val="002C57A2"/>
    <w:rsid w:val="002C5896"/>
    <w:rsid w:val="002C68CC"/>
    <w:rsid w:val="002D0255"/>
    <w:rsid w:val="002D3253"/>
    <w:rsid w:val="002D4EC3"/>
    <w:rsid w:val="002D6E2C"/>
    <w:rsid w:val="002D730F"/>
    <w:rsid w:val="002E0AA6"/>
    <w:rsid w:val="002E2FF4"/>
    <w:rsid w:val="002E397A"/>
    <w:rsid w:val="002E7961"/>
    <w:rsid w:val="002F18AA"/>
    <w:rsid w:val="002F59B9"/>
    <w:rsid w:val="002F67C0"/>
    <w:rsid w:val="002F68BA"/>
    <w:rsid w:val="003001B7"/>
    <w:rsid w:val="0030133D"/>
    <w:rsid w:val="00302098"/>
    <w:rsid w:val="0030234C"/>
    <w:rsid w:val="003027CF"/>
    <w:rsid w:val="00302D2A"/>
    <w:rsid w:val="00304764"/>
    <w:rsid w:val="00307C8B"/>
    <w:rsid w:val="003133C5"/>
    <w:rsid w:val="00316258"/>
    <w:rsid w:val="00317340"/>
    <w:rsid w:val="00320750"/>
    <w:rsid w:val="00320D09"/>
    <w:rsid w:val="0032163D"/>
    <w:rsid w:val="003226E9"/>
    <w:rsid w:val="00323D1B"/>
    <w:rsid w:val="00325476"/>
    <w:rsid w:val="00332180"/>
    <w:rsid w:val="0033398D"/>
    <w:rsid w:val="00336718"/>
    <w:rsid w:val="003378AD"/>
    <w:rsid w:val="00340EF5"/>
    <w:rsid w:val="00341619"/>
    <w:rsid w:val="00342FB1"/>
    <w:rsid w:val="00343F25"/>
    <w:rsid w:val="003446A6"/>
    <w:rsid w:val="00346346"/>
    <w:rsid w:val="003516EB"/>
    <w:rsid w:val="0035276D"/>
    <w:rsid w:val="00357145"/>
    <w:rsid w:val="00360BAF"/>
    <w:rsid w:val="00360BF0"/>
    <w:rsid w:val="00362AAD"/>
    <w:rsid w:val="00364979"/>
    <w:rsid w:val="00366AE8"/>
    <w:rsid w:val="00374DFB"/>
    <w:rsid w:val="00381BD3"/>
    <w:rsid w:val="00382401"/>
    <w:rsid w:val="00387AD9"/>
    <w:rsid w:val="00393DAE"/>
    <w:rsid w:val="003971D0"/>
    <w:rsid w:val="003A0F15"/>
    <w:rsid w:val="003A230B"/>
    <w:rsid w:val="003A4967"/>
    <w:rsid w:val="003A4C31"/>
    <w:rsid w:val="003B0C76"/>
    <w:rsid w:val="003B2EEF"/>
    <w:rsid w:val="003B3013"/>
    <w:rsid w:val="003B6644"/>
    <w:rsid w:val="003B691A"/>
    <w:rsid w:val="003C0D7F"/>
    <w:rsid w:val="003C2734"/>
    <w:rsid w:val="003C2FCA"/>
    <w:rsid w:val="003C3123"/>
    <w:rsid w:val="003C3275"/>
    <w:rsid w:val="003C4F10"/>
    <w:rsid w:val="003C5E6A"/>
    <w:rsid w:val="003D1040"/>
    <w:rsid w:val="003D1064"/>
    <w:rsid w:val="003D47B1"/>
    <w:rsid w:val="003E050A"/>
    <w:rsid w:val="003E3880"/>
    <w:rsid w:val="003E4899"/>
    <w:rsid w:val="003E786B"/>
    <w:rsid w:val="003F3B67"/>
    <w:rsid w:val="003F3DDD"/>
    <w:rsid w:val="003F4EB0"/>
    <w:rsid w:val="003F53E1"/>
    <w:rsid w:val="003F5560"/>
    <w:rsid w:val="003F55ED"/>
    <w:rsid w:val="003F67BB"/>
    <w:rsid w:val="00403131"/>
    <w:rsid w:val="00403824"/>
    <w:rsid w:val="00403E5B"/>
    <w:rsid w:val="004054FA"/>
    <w:rsid w:val="00411FF5"/>
    <w:rsid w:val="004126B6"/>
    <w:rsid w:val="004154E1"/>
    <w:rsid w:val="004161BA"/>
    <w:rsid w:val="0041689C"/>
    <w:rsid w:val="004179C8"/>
    <w:rsid w:val="00417F75"/>
    <w:rsid w:val="004203CC"/>
    <w:rsid w:val="004239AD"/>
    <w:rsid w:val="00423C5E"/>
    <w:rsid w:val="00424260"/>
    <w:rsid w:val="004242AA"/>
    <w:rsid w:val="00425E9A"/>
    <w:rsid w:val="00426F90"/>
    <w:rsid w:val="00427774"/>
    <w:rsid w:val="00427E7E"/>
    <w:rsid w:val="00427F54"/>
    <w:rsid w:val="004303BF"/>
    <w:rsid w:val="00431624"/>
    <w:rsid w:val="0043669A"/>
    <w:rsid w:val="00443545"/>
    <w:rsid w:val="00443DD6"/>
    <w:rsid w:val="00444961"/>
    <w:rsid w:val="004455BF"/>
    <w:rsid w:val="00445945"/>
    <w:rsid w:val="004465F8"/>
    <w:rsid w:val="00447340"/>
    <w:rsid w:val="00450065"/>
    <w:rsid w:val="00453D76"/>
    <w:rsid w:val="00454B12"/>
    <w:rsid w:val="00460AA0"/>
    <w:rsid w:val="00460CD2"/>
    <w:rsid w:val="0046201D"/>
    <w:rsid w:val="00462612"/>
    <w:rsid w:val="004629C5"/>
    <w:rsid w:val="00466390"/>
    <w:rsid w:val="0046666E"/>
    <w:rsid w:val="00466A24"/>
    <w:rsid w:val="0047012D"/>
    <w:rsid w:val="00473617"/>
    <w:rsid w:val="00474F81"/>
    <w:rsid w:val="004768EE"/>
    <w:rsid w:val="00477420"/>
    <w:rsid w:val="00477E19"/>
    <w:rsid w:val="00480806"/>
    <w:rsid w:val="00480C12"/>
    <w:rsid w:val="0048148F"/>
    <w:rsid w:val="00482951"/>
    <w:rsid w:val="004849A6"/>
    <w:rsid w:val="00484AC8"/>
    <w:rsid w:val="00484B60"/>
    <w:rsid w:val="00486777"/>
    <w:rsid w:val="004912B3"/>
    <w:rsid w:val="004919BD"/>
    <w:rsid w:val="004930AB"/>
    <w:rsid w:val="0049510C"/>
    <w:rsid w:val="00497779"/>
    <w:rsid w:val="004A7622"/>
    <w:rsid w:val="004A7D75"/>
    <w:rsid w:val="004B2CC5"/>
    <w:rsid w:val="004B362D"/>
    <w:rsid w:val="004B44A3"/>
    <w:rsid w:val="004B4E4E"/>
    <w:rsid w:val="004B5766"/>
    <w:rsid w:val="004B6C5F"/>
    <w:rsid w:val="004B7258"/>
    <w:rsid w:val="004C3EE9"/>
    <w:rsid w:val="004C72E2"/>
    <w:rsid w:val="004D0E7A"/>
    <w:rsid w:val="004D2E64"/>
    <w:rsid w:val="004D4112"/>
    <w:rsid w:val="004D5AE4"/>
    <w:rsid w:val="004D5F09"/>
    <w:rsid w:val="004E12B1"/>
    <w:rsid w:val="004E1CB2"/>
    <w:rsid w:val="004E3196"/>
    <w:rsid w:val="004E3224"/>
    <w:rsid w:val="004E39E6"/>
    <w:rsid w:val="004E461C"/>
    <w:rsid w:val="004E49FF"/>
    <w:rsid w:val="004E6272"/>
    <w:rsid w:val="004F154F"/>
    <w:rsid w:val="004F2957"/>
    <w:rsid w:val="004F2E75"/>
    <w:rsid w:val="004F3C9A"/>
    <w:rsid w:val="004F4E41"/>
    <w:rsid w:val="004F5F07"/>
    <w:rsid w:val="00500173"/>
    <w:rsid w:val="00505CF9"/>
    <w:rsid w:val="00506CDB"/>
    <w:rsid w:val="005075A8"/>
    <w:rsid w:val="00510D7C"/>
    <w:rsid w:val="0051151A"/>
    <w:rsid w:val="00512038"/>
    <w:rsid w:val="00514C09"/>
    <w:rsid w:val="00515B37"/>
    <w:rsid w:val="00517F25"/>
    <w:rsid w:val="0052062F"/>
    <w:rsid w:val="00521196"/>
    <w:rsid w:val="00525259"/>
    <w:rsid w:val="005278F7"/>
    <w:rsid w:val="0053084E"/>
    <w:rsid w:val="005318AA"/>
    <w:rsid w:val="00533774"/>
    <w:rsid w:val="0053399A"/>
    <w:rsid w:val="005366C5"/>
    <w:rsid w:val="00545826"/>
    <w:rsid w:val="0054636B"/>
    <w:rsid w:val="00546751"/>
    <w:rsid w:val="00546B16"/>
    <w:rsid w:val="005526EC"/>
    <w:rsid w:val="00556F2C"/>
    <w:rsid w:val="00560F86"/>
    <w:rsid w:val="00561C08"/>
    <w:rsid w:val="00561F7F"/>
    <w:rsid w:val="00564F13"/>
    <w:rsid w:val="005678C5"/>
    <w:rsid w:val="00570044"/>
    <w:rsid w:val="00570068"/>
    <w:rsid w:val="0057099F"/>
    <w:rsid w:val="0057273B"/>
    <w:rsid w:val="00572DBE"/>
    <w:rsid w:val="00574D49"/>
    <w:rsid w:val="005756B2"/>
    <w:rsid w:val="00580510"/>
    <w:rsid w:val="00582126"/>
    <w:rsid w:val="00583EA1"/>
    <w:rsid w:val="00586063"/>
    <w:rsid w:val="0058613B"/>
    <w:rsid w:val="00587A13"/>
    <w:rsid w:val="00596499"/>
    <w:rsid w:val="00597B52"/>
    <w:rsid w:val="00597BC7"/>
    <w:rsid w:val="005A19FA"/>
    <w:rsid w:val="005A27C3"/>
    <w:rsid w:val="005A76B6"/>
    <w:rsid w:val="005B2A57"/>
    <w:rsid w:val="005B3F7A"/>
    <w:rsid w:val="005B4AAF"/>
    <w:rsid w:val="005B60B1"/>
    <w:rsid w:val="005B6F1C"/>
    <w:rsid w:val="005C36B7"/>
    <w:rsid w:val="005C3ADD"/>
    <w:rsid w:val="005C3FF1"/>
    <w:rsid w:val="005C442C"/>
    <w:rsid w:val="005C45F8"/>
    <w:rsid w:val="005C61DF"/>
    <w:rsid w:val="005C7F68"/>
    <w:rsid w:val="005D67B4"/>
    <w:rsid w:val="005D77CE"/>
    <w:rsid w:val="005D7CE7"/>
    <w:rsid w:val="005E793D"/>
    <w:rsid w:val="005F0CC3"/>
    <w:rsid w:val="005F3A53"/>
    <w:rsid w:val="005F4E15"/>
    <w:rsid w:val="005F7404"/>
    <w:rsid w:val="006025E8"/>
    <w:rsid w:val="006036D8"/>
    <w:rsid w:val="006039D1"/>
    <w:rsid w:val="00604130"/>
    <w:rsid w:val="00604985"/>
    <w:rsid w:val="006062E4"/>
    <w:rsid w:val="00607340"/>
    <w:rsid w:val="00613062"/>
    <w:rsid w:val="0061386E"/>
    <w:rsid w:val="006141E0"/>
    <w:rsid w:val="00615DD9"/>
    <w:rsid w:val="00617CB3"/>
    <w:rsid w:val="00620978"/>
    <w:rsid w:val="00620F0C"/>
    <w:rsid w:val="00631055"/>
    <w:rsid w:val="00631338"/>
    <w:rsid w:val="00632554"/>
    <w:rsid w:val="00632C79"/>
    <w:rsid w:val="00633C9F"/>
    <w:rsid w:val="00637C4D"/>
    <w:rsid w:val="00637E08"/>
    <w:rsid w:val="006402AC"/>
    <w:rsid w:val="00640BB4"/>
    <w:rsid w:val="006412EB"/>
    <w:rsid w:val="00643AF4"/>
    <w:rsid w:val="00643B93"/>
    <w:rsid w:val="0065363A"/>
    <w:rsid w:val="00653CE4"/>
    <w:rsid w:val="0066313D"/>
    <w:rsid w:val="0066380C"/>
    <w:rsid w:val="00664940"/>
    <w:rsid w:val="006677E3"/>
    <w:rsid w:val="00673304"/>
    <w:rsid w:val="006739A4"/>
    <w:rsid w:val="0067747C"/>
    <w:rsid w:val="00683789"/>
    <w:rsid w:val="006839A3"/>
    <w:rsid w:val="0068456A"/>
    <w:rsid w:val="0068492A"/>
    <w:rsid w:val="0068681E"/>
    <w:rsid w:val="0068727C"/>
    <w:rsid w:val="006903D1"/>
    <w:rsid w:val="00691628"/>
    <w:rsid w:val="00697E03"/>
    <w:rsid w:val="006A202F"/>
    <w:rsid w:val="006A22BE"/>
    <w:rsid w:val="006A3CE2"/>
    <w:rsid w:val="006A5E30"/>
    <w:rsid w:val="006A5FAB"/>
    <w:rsid w:val="006B175E"/>
    <w:rsid w:val="006B3065"/>
    <w:rsid w:val="006B3163"/>
    <w:rsid w:val="006B4A4A"/>
    <w:rsid w:val="006C32BE"/>
    <w:rsid w:val="006C4E42"/>
    <w:rsid w:val="006C54B2"/>
    <w:rsid w:val="006C6024"/>
    <w:rsid w:val="006D08EB"/>
    <w:rsid w:val="006D1734"/>
    <w:rsid w:val="006D41EF"/>
    <w:rsid w:val="006D5321"/>
    <w:rsid w:val="006D57DA"/>
    <w:rsid w:val="006E0CD7"/>
    <w:rsid w:val="006E0E8D"/>
    <w:rsid w:val="006E1944"/>
    <w:rsid w:val="006E277D"/>
    <w:rsid w:val="006E2B8D"/>
    <w:rsid w:val="006E2D6F"/>
    <w:rsid w:val="006E37D5"/>
    <w:rsid w:val="006E434E"/>
    <w:rsid w:val="006E48C9"/>
    <w:rsid w:val="006E5066"/>
    <w:rsid w:val="006E5121"/>
    <w:rsid w:val="006F23D3"/>
    <w:rsid w:val="006F48F7"/>
    <w:rsid w:val="006F5AD5"/>
    <w:rsid w:val="00700141"/>
    <w:rsid w:val="0070104B"/>
    <w:rsid w:val="00701896"/>
    <w:rsid w:val="00703478"/>
    <w:rsid w:val="00704E67"/>
    <w:rsid w:val="007130A5"/>
    <w:rsid w:val="007200C1"/>
    <w:rsid w:val="00720387"/>
    <w:rsid w:val="00720834"/>
    <w:rsid w:val="00720A1E"/>
    <w:rsid w:val="00721393"/>
    <w:rsid w:val="007234AB"/>
    <w:rsid w:val="007247CC"/>
    <w:rsid w:val="00726755"/>
    <w:rsid w:val="00730C31"/>
    <w:rsid w:val="0073636B"/>
    <w:rsid w:val="00736566"/>
    <w:rsid w:val="007376D9"/>
    <w:rsid w:val="00742E24"/>
    <w:rsid w:val="00747BA9"/>
    <w:rsid w:val="00752978"/>
    <w:rsid w:val="00752D55"/>
    <w:rsid w:val="00752DAE"/>
    <w:rsid w:val="00753B55"/>
    <w:rsid w:val="00753D42"/>
    <w:rsid w:val="00754746"/>
    <w:rsid w:val="00754E12"/>
    <w:rsid w:val="00757AE6"/>
    <w:rsid w:val="007624BC"/>
    <w:rsid w:val="00763AE0"/>
    <w:rsid w:val="00763B7C"/>
    <w:rsid w:val="00765AAA"/>
    <w:rsid w:val="00767C25"/>
    <w:rsid w:val="00767F56"/>
    <w:rsid w:val="00770A50"/>
    <w:rsid w:val="00771573"/>
    <w:rsid w:val="00772FAF"/>
    <w:rsid w:val="00773E2E"/>
    <w:rsid w:val="00774AA2"/>
    <w:rsid w:val="00774AB1"/>
    <w:rsid w:val="00774D39"/>
    <w:rsid w:val="007769BA"/>
    <w:rsid w:val="007817A8"/>
    <w:rsid w:val="00782317"/>
    <w:rsid w:val="00783A40"/>
    <w:rsid w:val="00784166"/>
    <w:rsid w:val="0078474D"/>
    <w:rsid w:val="00784D0D"/>
    <w:rsid w:val="00785C47"/>
    <w:rsid w:val="0078632B"/>
    <w:rsid w:val="007868CE"/>
    <w:rsid w:val="00786EC3"/>
    <w:rsid w:val="00790A62"/>
    <w:rsid w:val="00791E71"/>
    <w:rsid w:val="00793B01"/>
    <w:rsid w:val="00795BEA"/>
    <w:rsid w:val="00796B39"/>
    <w:rsid w:val="00796C87"/>
    <w:rsid w:val="0079753B"/>
    <w:rsid w:val="00797CA0"/>
    <w:rsid w:val="007A1806"/>
    <w:rsid w:val="007A1F19"/>
    <w:rsid w:val="007A2A23"/>
    <w:rsid w:val="007A2BF7"/>
    <w:rsid w:val="007A4D24"/>
    <w:rsid w:val="007A7DFC"/>
    <w:rsid w:val="007B12BD"/>
    <w:rsid w:val="007B271C"/>
    <w:rsid w:val="007B493B"/>
    <w:rsid w:val="007C36CF"/>
    <w:rsid w:val="007C3E53"/>
    <w:rsid w:val="007C4FB1"/>
    <w:rsid w:val="007C5D5A"/>
    <w:rsid w:val="007C6AA2"/>
    <w:rsid w:val="007C728A"/>
    <w:rsid w:val="007D00D2"/>
    <w:rsid w:val="007D1089"/>
    <w:rsid w:val="007D139D"/>
    <w:rsid w:val="007D5425"/>
    <w:rsid w:val="007D7F23"/>
    <w:rsid w:val="007E12E0"/>
    <w:rsid w:val="007E5B77"/>
    <w:rsid w:val="007E7501"/>
    <w:rsid w:val="007F0F1B"/>
    <w:rsid w:val="007F3564"/>
    <w:rsid w:val="007F58CB"/>
    <w:rsid w:val="007F5F6B"/>
    <w:rsid w:val="007F7E82"/>
    <w:rsid w:val="00801293"/>
    <w:rsid w:val="00802049"/>
    <w:rsid w:val="00804ED7"/>
    <w:rsid w:val="00806BC1"/>
    <w:rsid w:val="008072E2"/>
    <w:rsid w:val="00807418"/>
    <w:rsid w:val="008077FF"/>
    <w:rsid w:val="00807B75"/>
    <w:rsid w:val="00807FE0"/>
    <w:rsid w:val="00810451"/>
    <w:rsid w:val="00810CE2"/>
    <w:rsid w:val="00810EED"/>
    <w:rsid w:val="00812303"/>
    <w:rsid w:val="00821736"/>
    <w:rsid w:val="00821983"/>
    <w:rsid w:val="00823C2C"/>
    <w:rsid w:val="008270EB"/>
    <w:rsid w:val="0083327B"/>
    <w:rsid w:val="00835EAC"/>
    <w:rsid w:val="00837563"/>
    <w:rsid w:val="00843AC5"/>
    <w:rsid w:val="00845536"/>
    <w:rsid w:val="00845990"/>
    <w:rsid w:val="00850039"/>
    <w:rsid w:val="00853DBD"/>
    <w:rsid w:val="00854591"/>
    <w:rsid w:val="00855A6E"/>
    <w:rsid w:val="00861AC9"/>
    <w:rsid w:val="00862BDF"/>
    <w:rsid w:val="00863B0F"/>
    <w:rsid w:val="00865FA5"/>
    <w:rsid w:val="0087024B"/>
    <w:rsid w:val="00872806"/>
    <w:rsid w:val="00875094"/>
    <w:rsid w:val="00875F2C"/>
    <w:rsid w:val="00876E56"/>
    <w:rsid w:val="008812DF"/>
    <w:rsid w:val="00886CBF"/>
    <w:rsid w:val="008874C2"/>
    <w:rsid w:val="00887525"/>
    <w:rsid w:val="0089053F"/>
    <w:rsid w:val="008A5364"/>
    <w:rsid w:val="008A607B"/>
    <w:rsid w:val="008A6D14"/>
    <w:rsid w:val="008A70E8"/>
    <w:rsid w:val="008B13D6"/>
    <w:rsid w:val="008B1957"/>
    <w:rsid w:val="008B241E"/>
    <w:rsid w:val="008B3571"/>
    <w:rsid w:val="008B38F4"/>
    <w:rsid w:val="008B3964"/>
    <w:rsid w:val="008B3F58"/>
    <w:rsid w:val="008B4BE5"/>
    <w:rsid w:val="008B74A1"/>
    <w:rsid w:val="008C164D"/>
    <w:rsid w:val="008C1F9B"/>
    <w:rsid w:val="008C2037"/>
    <w:rsid w:val="008C3EAC"/>
    <w:rsid w:val="008C5354"/>
    <w:rsid w:val="008C7E5F"/>
    <w:rsid w:val="008D124C"/>
    <w:rsid w:val="008D1EB1"/>
    <w:rsid w:val="008D3D81"/>
    <w:rsid w:val="008D7781"/>
    <w:rsid w:val="008E1E98"/>
    <w:rsid w:val="008E3627"/>
    <w:rsid w:val="008E4DBA"/>
    <w:rsid w:val="008F4425"/>
    <w:rsid w:val="008F550F"/>
    <w:rsid w:val="00901862"/>
    <w:rsid w:val="00902813"/>
    <w:rsid w:val="00904B54"/>
    <w:rsid w:val="00906F24"/>
    <w:rsid w:val="009119A1"/>
    <w:rsid w:val="009148C2"/>
    <w:rsid w:val="00916517"/>
    <w:rsid w:val="009175C7"/>
    <w:rsid w:val="00917C74"/>
    <w:rsid w:val="009209A5"/>
    <w:rsid w:val="00921028"/>
    <w:rsid w:val="00921F5F"/>
    <w:rsid w:val="00922ADE"/>
    <w:rsid w:val="00922AF8"/>
    <w:rsid w:val="00924F1F"/>
    <w:rsid w:val="00925F3D"/>
    <w:rsid w:val="00927CFD"/>
    <w:rsid w:val="00933FF1"/>
    <w:rsid w:val="0093426E"/>
    <w:rsid w:val="009358E6"/>
    <w:rsid w:val="00943356"/>
    <w:rsid w:val="00944125"/>
    <w:rsid w:val="009450F0"/>
    <w:rsid w:val="0094541B"/>
    <w:rsid w:val="00945421"/>
    <w:rsid w:val="00945B1F"/>
    <w:rsid w:val="00950B17"/>
    <w:rsid w:val="0095179E"/>
    <w:rsid w:val="00952D75"/>
    <w:rsid w:val="00955DE9"/>
    <w:rsid w:val="00961123"/>
    <w:rsid w:val="0096145C"/>
    <w:rsid w:val="009662AF"/>
    <w:rsid w:val="00967491"/>
    <w:rsid w:val="00967FED"/>
    <w:rsid w:val="00970974"/>
    <w:rsid w:val="00977260"/>
    <w:rsid w:val="00977406"/>
    <w:rsid w:val="009808B3"/>
    <w:rsid w:val="00984D00"/>
    <w:rsid w:val="00986203"/>
    <w:rsid w:val="00990A1E"/>
    <w:rsid w:val="009926D1"/>
    <w:rsid w:val="009A0148"/>
    <w:rsid w:val="009A1CC6"/>
    <w:rsid w:val="009A2C19"/>
    <w:rsid w:val="009A2FFB"/>
    <w:rsid w:val="009A3B9F"/>
    <w:rsid w:val="009A6AC6"/>
    <w:rsid w:val="009A725B"/>
    <w:rsid w:val="009B187B"/>
    <w:rsid w:val="009B1E82"/>
    <w:rsid w:val="009B27BC"/>
    <w:rsid w:val="009B3391"/>
    <w:rsid w:val="009B5449"/>
    <w:rsid w:val="009B753B"/>
    <w:rsid w:val="009C25BE"/>
    <w:rsid w:val="009C31DA"/>
    <w:rsid w:val="009C5003"/>
    <w:rsid w:val="009C5AB7"/>
    <w:rsid w:val="009D0FBA"/>
    <w:rsid w:val="009D35C0"/>
    <w:rsid w:val="009D4DFC"/>
    <w:rsid w:val="009E1A06"/>
    <w:rsid w:val="009E74D9"/>
    <w:rsid w:val="009F04EC"/>
    <w:rsid w:val="009F0DB6"/>
    <w:rsid w:val="009F3DEB"/>
    <w:rsid w:val="009F42BE"/>
    <w:rsid w:val="009F6245"/>
    <w:rsid w:val="009F6BCC"/>
    <w:rsid w:val="009F78A1"/>
    <w:rsid w:val="00A00C20"/>
    <w:rsid w:val="00A00D83"/>
    <w:rsid w:val="00A03B40"/>
    <w:rsid w:val="00A041D0"/>
    <w:rsid w:val="00A06670"/>
    <w:rsid w:val="00A10A4D"/>
    <w:rsid w:val="00A122EF"/>
    <w:rsid w:val="00A17D0F"/>
    <w:rsid w:val="00A20008"/>
    <w:rsid w:val="00A20E11"/>
    <w:rsid w:val="00A2483C"/>
    <w:rsid w:val="00A277E3"/>
    <w:rsid w:val="00A3280D"/>
    <w:rsid w:val="00A33B4C"/>
    <w:rsid w:val="00A365A7"/>
    <w:rsid w:val="00A374F0"/>
    <w:rsid w:val="00A4157A"/>
    <w:rsid w:val="00A43240"/>
    <w:rsid w:val="00A45FF1"/>
    <w:rsid w:val="00A47BCE"/>
    <w:rsid w:val="00A47D0E"/>
    <w:rsid w:val="00A5163F"/>
    <w:rsid w:val="00A51D73"/>
    <w:rsid w:val="00A52F13"/>
    <w:rsid w:val="00A53F8E"/>
    <w:rsid w:val="00A55193"/>
    <w:rsid w:val="00A60FBD"/>
    <w:rsid w:val="00A6119F"/>
    <w:rsid w:val="00A6139A"/>
    <w:rsid w:val="00A64152"/>
    <w:rsid w:val="00A655AF"/>
    <w:rsid w:val="00A65638"/>
    <w:rsid w:val="00A65AE2"/>
    <w:rsid w:val="00A65B15"/>
    <w:rsid w:val="00A66B73"/>
    <w:rsid w:val="00A76227"/>
    <w:rsid w:val="00A778FF"/>
    <w:rsid w:val="00A80225"/>
    <w:rsid w:val="00A8232A"/>
    <w:rsid w:val="00A836D7"/>
    <w:rsid w:val="00A90D96"/>
    <w:rsid w:val="00A923E5"/>
    <w:rsid w:val="00A931F2"/>
    <w:rsid w:val="00A93F39"/>
    <w:rsid w:val="00A94264"/>
    <w:rsid w:val="00A94BA8"/>
    <w:rsid w:val="00AB4DB5"/>
    <w:rsid w:val="00AB5877"/>
    <w:rsid w:val="00AB5C85"/>
    <w:rsid w:val="00AB6094"/>
    <w:rsid w:val="00AC3424"/>
    <w:rsid w:val="00AC3694"/>
    <w:rsid w:val="00AC4F58"/>
    <w:rsid w:val="00AC6418"/>
    <w:rsid w:val="00AC7BA1"/>
    <w:rsid w:val="00AD3F49"/>
    <w:rsid w:val="00AD41BC"/>
    <w:rsid w:val="00AD5199"/>
    <w:rsid w:val="00AD5CD2"/>
    <w:rsid w:val="00AE2F04"/>
    <w:rsid w:val="00AE3AC6"/>
    <w:rsid w:val="00AE3BC0"/>
    <w:rsid w:val="00AE5C17"/>
    <w:rsid w:val="00AE6215"/>
    <w:rsid w:val="00AE6FF7"/>
    <w:rsid w:val="00AE7544"/>
    <w:rsid w:val="00AE756C"/>
    <w:rsid w:val="00AF078C"/>
    <w:rsid w:val="00AF37C0"/>
    <w:rsid w:val="00AF640E"/>
    <w:rsid w:val="00B018A6"/>
    <w:rsid w:val="00B03523"/>
    <w:rsid w:val="00B036F4"/>
    <w:rsid w:val="00B04510"/>
    <w:rsid w:val="00B056AA"/>
    <w:rsid w:val="00B06C01"/>
    <w:rsid w:val="00B06F37"/>
    <w:rsid w:val="00B10815"/>
    <w:rsid w:val="00B11E12"/>
    <w:rsid w:val="00B12F6E"/>
    <w:rsid w:val="00B16236"/>
    <w:rsid w:val="00B1635A"/>
    <w:rsid w:val="00B20661"/>
    <w:rsid w:val="00B22581"/>
    <w:rsid w:val="00B23888"/>
    <w:rsid w:val="00B24CBA"/>
    <w:rsid w:val="00B30FBB"/>
    <w:rsid w:val="00B31B0C"/>
    <w:rsid w:val="00B32442"/>
    <w:rsid w:val="00B33892"/>
    <w:rsid w:val="00B34962"/>
    <w:rsid w:val="00B41DF1"/>
    <w:rsid w:val="00B420E0"/>
    <w:rsid w:val="00B43862"/>
    <w:rsid w:val="00B44431"/>
    <w:rsid w:val="00B47178"/>
    <w:rsid w:val="00B47573"/>
    <w:rsid w:val="00B47E65"/>
    <w:rsid w:val="00B5470F"/>
    <w:rsid w:val="00B54B70"/>
    <w:rsid w:val="00B57EED"/>
    <w:rsid w:val="00B606E9"/>
    <w:rsid w:val="00B62DAE"/>
    <w:rsid w:val="00B63106"/>
    <w:rsid w:val="00B63782"/>
    <w:rsid w:val="00B63E73"/>
    <w:rsid w:val="00B656F1"/>
    <w:rsid w:val="00B66159"/>
    <w:rsid w:val="00B66767"/>
    <w:rsid w:val="00B66B01"/>
    <w:rsid w:val="00B67874"/>
    <w:rsid w:val="00B74DC7"/>
    <w:rsid w:val="00B8062A"/>
    <w:rsid w:val="00B8180D"/>
    <w:rsid w:val="00B8453B"/>
    <w:rsid w:val="00B85800"/>
    <w:rsid w:val="00B86462"/>
    <w:rsid w:val="00B86ED3"/>
    <w:rsid w:val="00B90F86"/>
    <w:rsid w:val="00B9128B"/>
    <w:rsid w:val="00B91AE2"/>
    <w:rsid w:val="00B9301C"/>
    <w:rsid w:val="00B94B91"/>
    <w:rsid w:val="00B96DAF"/>
    <w:rsid w:val="00BA30D6"/>
    <w:rsid w:val="00BA536A"/>
    <w:rsid w:val="00BA7AA6"/>
    <w:rsid w:val="00BB06AF"/>
    <w:rsid w:val="00BB0FB0"/>
    <w:rsid w:val="00BB12A3"/>
    <w:rsid w:val="00BB1926"/>
    <w:rsid w:val="00BB24A0"/>
    <w:rsid w:val="00BB2F0F"/>
    <w:rsid w:val="00BB3BAA"/>
    <w:rsid w:val="00BB4102"/>
    <w:rsid w:val="00BB42C7"/>
    <w:rsid w:val="00BB671B"/>
    <w:rsid w:val="00BC0037"/>
    <w:rsid w:val="00BC1C8A"/>
    <w:rsid w:val="00BC29D2"/>
    <w:rsid w:val="00BC3E46"/>
    <w:rsid w:val="00BC4D0A"/>
    <w:rsid w:val="00BC4FE9"/>
    <w:rsid w:val="00BC51F0"/>
    <w:rsid w:val="00BC6C01"/>
    <w:rsid w:val="00BD011F"/>
    <w:rsid w:val="00BD0AB8"/>
    <w:rsid w:val="00BD0F3A"/>
    <w:rsid w:val="00BD2FAD"/>
    <w:rsid w:val="00BD58B6"/>
    <w:rsid w:val="00BD5F88"/>
    <w:rsid w:val="00BD65AC"/>
    <w:rsid w:val="00BE11C9"/>
    <w:rsid w:val="00BE1F86"/>
    <w:rsid w:val="00BE2A4C"/>
    <w:rsid w:val="00BE4CA4"/>
    <w:rsid w:val="00BE4D4A"/>
    <w:rsid w:val="00BE70F2"/>
    <w:rsid w:val="00BF0494"/>
    <w:rsid w:val="00BF0EB5"/>
    <w:rsid w:val="00BF28B8"/>
    <w:rsid w:val="00BF602D"/>
    <w:rsid w:val="00BF77C5"/>
    <w:rsid w:val="00C0036F"/>
    <w:rsid w:val="00C00D99"/>
    <w:rsid w:val="00C0114E"/>
    <w:rsid w:val="00C02E4C"/>
    <w:rsid w:val="00C04719"/>
    <w:rsid w:val="00C056C1"/>
    <w:rsid w:val="00C05716"/>
    <w:rsid w:val="00C06F04"/>
    <w:rsid w:val="00C1113E"/>
    <w:rsid w:val="00C11AA6"/>
    <w:rsid w:val="00C12B29"/>
    <w:rsid w:val="00C15D35"/>
    <w:rsid w:val="00C16694"/>
    <w:rsid w:val="00C2126D"/>
    <w:rsid w:val="00C21E06"/>
    <w:rsid w:val="00C22D09"/>
    <w:rsid w:val="00C2604D"/>
    <w:rsid w:val="00C26A1E"/>
    <w:rsid w:val="00C3007B"/>
    <w:rsid w:val="00C32E27"/>
    <w:rsid w:val="00C339A3"/>
    <w:rsid w:val="00C41157"/>
    <w:rsid w:val="00C41C48"/>
    <w:rsid w:val="00C420F6"/>
    <w:rsid w:val="00C427EB"/>
    <w:rsid w:val="00C42923"/>
    <w:rsid w:val="00C4541A"/>
    <w:rsid w:val="00C469A3"/>
    <w:rsid w:val="00C4770C"/>
    <w:rsid w:val="00C501A9"/>
    <w:rsid w:val="00C527E0"/>
    <w:rsid w:val="00C529E8"/>
    <w:rsid w:val="00C56C81"/>
    <w:rsid w:val="00C5733D"/>
    <w:rsid w:val="00C6090A"/>
    <w:rsid w:val="00C63039"/>
    <w:rsid w:val="00C64108"/>
    <w:rsid w:val="00C65307"/>
    <w:rsid w:val="00C6585D"/>
    <w:rsid w:val="00C65935"/>
    <w:rsid w:val="00C6716A"/>
    <w:rsid w:val="00C6722F"/>
    <w:rsid w:val="00C70CFD"/>
    <w:rsid w:val="00C7432E"/>
    <w:rsid w:val="00C751FD"/>
    <w:rsid w:val="00C7791C"/>
    <w:rsid w:val="00C8191F"/>
    <w:rsid w:val="00C839C1"/>
    <w:rsid w:val="00C84E6E"/>
    <w:rsid w:val="00C9080D"/>
    <w:rsid w:val="00C90C01"/>
    <w:rsid w:val="00C9393B"/>
    <w:rsid w:val="00C95508"/>
    <w:rsid w:val="00C9577A"/>
    <w:rsid w:val="00C96268"/>
    <w:rsid w:val="00CA2B9D"/>
    <w:rsid w:val="00CA60C0"/>
    <w:rsid w:val="00CA68FD"/>
    <w:rsid w:val="00CB0331"/>
    <w:rsid w:val="00CB0CA7"/>
    <w:rsid w:val="00CB48FA"/>
    <w:rsid w:val="00CB4A79"/>
    <w:rsid w:val="00CC041D"/>
    <w:rsid w:val="00CC089D"/>
    <w:rsid w:val="00CC24BF"/>
    <w:rsid w:val="00CC37AB"/>
    <w:rsid w:val="00CC6881"/>
    <w:rsid w:val="00CC7BB9"/>
    <w:rsid w:val="00CC7C96"/>
    <w:rsid w:val="00CD028B"/>
    <w:rsid w:val="00CD12AA"/>
    <w:rsid w:val="00CD361B"/>
    <w:rsid w:val="00CD369A"/>
    <w:rsid w:val="00CE0373"/>
    <w:rsid w:val="00CE0ADF"/>
    <w:rsid w:val="00CE0D48"/>
    <w:rsid w:val="00CE275F"/>
    <w:rsid w:val="00CE27DB"/>
    <w:rsid w:val="00CE28E3"/>
    <w:rsid w:val="00CE2C02"/>
    <w:rsid w:val="00CE3058"/>
    <w:rsid w:val="00CE4F8E"/>
    <w:rsid w:val="00CF03D1"/>
    <w:rsid w:val="00CF0481"/>
    <w:rsid w:val="00CF09D8"/>
    <w:rsid w:val="00CF21AB"/>
    <w:rsid w:val="00CF7283"/>
    <w:rsid w:val="00CF79C1"/>
    <w:rsid w:val="00CF7E1E"/>
    <w:rsid w:val="00D04623"/>
    <w:rsid w:val="00D04D04"/>
    <w:rsid w:val="00D059FB"/>
    <w:rsid w:val="00D05C5A"/>
    <w:rsid w:val="00D10875"/>
    <w:rsid w:val="00D10BD9"/>
    <w:rsid w:val="00D10F0C"/>
    <w:rsid w:val="00D11FA0"/>
    <w:rsid w:val="00D12F76"/>
    <w:rsid w:val="00D130F4"/>
    <w:rsid w:val="00D13FDB"/>
    <w:rsid w:val="00D143F7"/>
    <w:rsid w:val="00D15AD5"/>
    <w:rsid w:val="00D15E78"/>
    <w:rsid w:val="00D1606E"/>
    <w:rsid w:val="00D164E7"/>
    <w:rsid w:val="00D21C95"/>
    <w:rsid w:val="00D22BDF"/>
    <w:rsid w:val="00D23135"/>
    <w:rsid w:val="00D26F8F"/>
    <w:rsid w:val="00D35A82"/>
    <w:rsid w:val="00D35ACB"/>
    <w:rsid w:val="00D3727D"/>
    <w:rsid w:val="00D41554"/>
    <w:rsid w:val="00D41F5B"/>
    <w:rsid w:val="00D42DCF"/>
    <w:rsid w:val="00D4435F"/>
    <w:rsid w:val="00D444A4"/>
    <w:rsid w:val="00D4513F"/>
    <w:rsid w:val="00D46CC5"/>
    <w:rsid w:val="00D47530"/>
    <w:rsid w:val="00D52F90"/>
    <w:rsid w:val="00D53B9A"/>
    <w:rsid w:val="00D54F3A"/>
    <w:rsid w:val="00D56261"/>
    <w:rsid w:val="00D57922"/>
    <w:rsid w:val="00D57C2D"/>
    <w:rsid w:val="00D6109E"/>
    <w:rsid w:val="00D6214D"/>
    <w:rsid w:val="00D630E9"/>
    <w:rsid w:val="00D64D1A"/>
    <w:rsid w:val="00D66B30"/>
    <w:rsid w:val="00D66D0D"/>
    <w:rsid w:val="00D673E4"/>
    <w:rsid w:val="00D70837"/>
    <w:rsid w:val="00D709A5"/>
    <w:rsid w:val="00D722C4"/>
    <w:rsid w:val="00D726CE"/>
    <w:rsid w:val="00D732C4"/>
    <w:rsid w:val="00D80260"/>
    <w:rsid w:val="00D80909"/>
    <w:rsid w:val="00D80A5B"/>
    <w:rsid w:val="00D82129"/>
    <w:rsid w:val="00D83809"/>
    <w:rsid w:val="00D9020B"/>
    <w:rsid w:val="00D93ABF"/>
    <w:rsid w:val="00D96777"/>
    <w:rsid w:val="00DA2F06"/>
    <w:rsid w:val="00DA49FA"/>
    <w:rsid w:val="00DA4FD9"/>
    <w:rsid w:val="00DA50BA"/>
    <w:rsid w:val="00DB0405"/>
    <w:rsid w:val="00DB0888"/>
    <w:rsid w:val="00DB1E2B"/>
    <w:rsid w:val="00DB2222"/>
    <w:rsid w:val="00DB56BF"/>
    <w:rsid w:val="00DB77C3"/>
    <w:rsid w:val="00DC4976"/>
    <w:rsid w:val="00DD1D16"/>
    <w:rsid w:val="00DE2CBA"/>
    <w:rsid w:val="00DE397F"/>
    <w:rsid w:val="00DE587B"/>
    <w:rsid w:val="00DE6999"/>
    <w:rsid w:val="00DF1A9D"/>
    <w:rsid w:val="00DF2E8B"/>
    <w:rsid w:val="00DF3765"/>
    <w:rsid w:val="00DF63EB"/>
    <w:rsid w:val="00E04572"/>
    <w:rsid w:val="00E05B16"/>
    <w:rsid w:val="00E0686A"/>
    <w:rsid w:val="00E06DD5"/>
    <w:rsid w:val="00E074AA"/>
    <w:rsid w:val="00E07686"/>
    <w:rsid w:val="00E15596"/>
    <w:rsid w:val="00E16D0F"/>
    <w:rsid w:val="00E21682"/>
    <w:rsid w:val="00E23F93"/>
    <w:rsid w:val="00E31970"/>
    <w:rsid w:val="00E33245"/>
    <w:rsid w:val="00E334D9"/>
    <w:rsid w:val="00E3522E"/>
    <w:rsid w:val="00E36FC8"/>
    <w:rsid w:val="00E370DA"/>
    <w:rsid w:val="00E378A2"/>
    <w:rsid w:val="00E4253F"/>
    <w:rsid w:val="00E43D8A"/>
    <w:rsid w:val="00E45935"/>
    <w:rsid w:val="00E46B10"/>
    <w:rsid w:val="00E508ED"/>
    <w:rsid w:val="00E53A82"/>
    <w:rsid w:val="00E5585B"/>
    <w:rsid w:val="00E5610F"/>
    <w:rsid w:val="00E60A61"/>
    <w:rsid w:val="00E615BF"/>
    <w:rsid w:val="00E63149"/>
    <w:rsid w:val="00E642FA"/>
    <w:rsid w:val="00E65B21"/>
    <w:rsid w:val="00E7041F"/>
    <w:rsid w:val="00E71539"/>
    <w:rsid w:val="00E71F60"/>
    <w:rsid w:val="00E73504"/>
    <w:rsid w:val="00E74424"/>
    <w:rsid w:val="00E807CE"/>
    <w:rsid w:val="00E81D76"/>
    <w:rsid w:val="00E84416"/>
    <w:rsid w:val="00E85EE0"/>
    <w:rsid w:val="00E87CBE"/>
    <w:rsid w:val="00E90DB6"/>
    <w:rsid w:val="00E91458"/>
    <w:rsid w:val="00E91777"/>
    <w:rsid w:val="00E96E70"/>
    <w:rsid w:val="00E96E78"/>
    <w:rsid w:val="00EA154E"/>
    <w:rsid w:val="00EA1AAA"/>
    <w:rsid w:val="00EB410A"/>
    <w:rsid w:val="00EB41DA"/>
    <w:rsid w:val="00EC24C0"/>
    <w:rsid w:val="00EC5776"/>
    <w:rsid w:val="00EC5A28"/>
    <w:rsid w:val="00EC6726"/>
    <w:rsid w:val="00EC6BBE"/>
    <w:rsid w:val="00EC6DD4"/>
    <w:rsid w:val="00ED693C"/>
    <w:rsid w:val="00ED6B15"/>
    <w:rsid w:val="00ED78EF"/>
    <w:rsid w:val="00EE1358"/>
    <w:rsid w:val="00EE2114"/>
    <w:rsid w:val="00EE320E"/>
    <w:rsid w:val="00EE6634"/>
    <w:rsid w:val="00EE7B9D"/>
    <w:rsid w:val="00EF06ED"/>
    <w:rsid w:val="00EF1946"/>
    <w:rsid w:val="00EF2DCC"/>
    <w:rsid w:val="00EF2EF1"/>
    <w:rsid w:val="00EF3715"/>
    <w:rsid w:val="00EF4C21"/>
    <w:rsid w:val="00EF5864"/>
    <w:rsid w:val="00EF6575"/>
    <w:rsid w:val="00F00CDE"/>
    <w:rsid w:val="00F0323A"/>
    <w:rsid w:val="00F03317"/>
    <w:rsid w:val="00F03F1F"/>
    <w:rsid w:val="00F04294"/>
    <w:rsid w:val="00F043AC"/>
    <w:rsid w:val="00F04777"/>
    <w:rsid w:val="00F0499A"/>
    <w:rsid w:val="00F04C24"/>
    <w:rsid w:val="00F07D7E"/>
    <w:rsid w:val="00F1176F"/>
    <w:rsid w:val="00F12A06"/>
    <w:rsid w:val="00F15343"/>
    <w:rsid w:val="00F16C7B"/>
    <w:rsid w:val="00F16CC5"/>
    <w:rsid w:val="00F17576"/>
    <w:rsid w:val="00F17703"/>
    <w:rsid w:val="00F25CC2"/>
    <w:rsid w:val="00F32F60"/>
    <w:rsid w:val="00F356F5"/>
    <w:rsid w:val="00F36953"/>
    <w:rsid w:val="00F37558"/>
    <w:rsid w:val="00F41793"/>
    <w:rsid w:val="00F43389"/>
    <w:rsid w:val="00F44DEE"/>
    <w:rsid w:val="00F46D43"/>
    <w:rsid w:val="00F47FEA"/>
    <w:rsid w:val="00F51AE8"/>
    <w:rsid w:val="00F52FD5"/>
    <w:rsid w:val="00F53712"/>
    <w:rsid w:val="00F53D6F"/>
    <w:rsid w:val="00F548AE"/>
    <w:rsid w:val="00F562FB"/>
    <w:rsid w:val="00F56F72"/>
    <w:rsid w:val="00F577B3"/>
    <w:rsid w:val="00F6002E"/>
    <w:rsid w:val="00F619B8"/>
    <w:rsid w:val="00F62604"/>
    <w:rsid w:val="00F626CF"/>
    <w:rsid w:val="00F673C6"/>
    <w:rsid w:val="00F67C6B"/>
    <w:rsid w:val="00F67E97"/>
    <w:rsid w:val="00F71901"/>
    <w:rsid w:val="00F74CF5"/>
    <w:rsid w:val="00F7661F"/>
    <w:rsid w:val="00F77ABA"/>
    <w:rsid w:val="00F8317E"/>
    <w:rsid w:val="00F86F4F"/>
    <w:rsid w:val="00F91352"/>
    <w:rsid w:val="00F96069"/>
    <w:rsid w:val="00FA0946"/>
    <w:rsid w:val="00FA226A"/>
    <w:rsid w:val="00FA33FE"/>
    <w:rsid w:val="00FA363D"/>
    <w:rsid w:val="00FA6BFE"/>
    <w:rsid w:val="00FC0332"/>
    <w:rsid w:val="00FC3117"/>
    <w:rsid w:val="00FC4082"/>
    <w:rsid w:val="00FC4F49"/>
    <w:rsid w:val="00FC5494"/>
    <w:rsid w:val="00FC6F63"/>
    <w:rsid w:val="00FC6FB5"/>
    <w:rsid w:val="00FD03EB"/>
    <w:rsid w:val="00FD3D56"/>
    <w:rsid w:val="00FD6143"/>
    <w:rsid w:val="00FE39C6"/>
    <w:rsid w:val="00FF31B6"/>
    <w:rsid w:val="00FF427F"/>
    <w:rsid w:val="00FF4E35"/>
    <w:rsid w:val="00FF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77C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0D99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6313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lockText">
    <w:name w:val="Block Text"/>
    <w:basedOn w:val="Normal"/>
    <w:uiPriority w:val="99"/>
    <w:rsid w:val="00E65B21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BF77C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20005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0D99"/>
    <w:rPr>
      <w:rFonts w:cs="Times New Roman"/>
      <w:sz w:val="24"/>
      <w:szCs w:val="24"/>
    </w:rPr>
  </w:style>
  <w:style w:type="paragraph" w:styleId="Header">
    <w:name w:val="header"/>
    <w:aliases w:val="ВерхКолонтитул"/>
    <w:basedOn w:val="Normal"/>
    <w:link w:val="HeaderChar"/>
    <w:uiPriority w:val="99"/>
    <w:rsid w:val="0009067D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ВерхКолонтитул Char"/>
    <w:basedOn w:val="DefaultParagraphFont"/>
    <w:link w:val="Header"/>
    <w:uiPriority w:val="99"/>
    <w:locked/>
    <w:rsid w:val="00DC4976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09067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6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0D99"/>
    <w:rPr>
      <w:rFonts w:cs="Times New Roman"/>
      <w:sz w:val="2"/>
    </w:rPr>
  </w:style>
  <w:style w:type="paragraph" w:styleId="BodyTextIndent3">
    <w:name w:val="Body Text Indent 3"/>
    <w:basedOn w:val="Normal"/>
    <w:link w:val="BodyTextIndent3Char"/>
    <w:uiPriority w:val="99"/>
    <w:rsid w:val="00B54B70"/>
    <w:pPr>
      <w:ind w:firstLine="360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00D99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2B7E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00D99"/>
    <w:rPr>
      <w:rFonts w:cs="Times New Roman"/>
      <w:sz w:val="24"/>
      <w:szCs w:val="24"/>
    </w:rPr>
  </w:style>
  <w:style w:type="paragraph" w:customStyle="1" w:styleId="a">
    <w:name w:val="Знак Знак Знак"/>
    <w:basedOn w:val="Normal"/>
    <w:uiPriority w:val="99"/>
    <w:rsid w:val="00B3244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269</TotalTime>
  <Pages>1</Pages>
  <Words>195</Words>
  <Characters>1113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525safarova</dc:creator>
  <cp:keywords/>
  <dc:description/>
  <cp:lastModifiedBy>Черницова </cp:lastModifiedBy>
  <cp:revision>113</cp:revision>
  <cp:lastPrinted>2019-01-16T02:25:00Z</cp:lastPrinted>
  <dcterms:created xsi:type="dcterms:W3CDTF">2018-04-18T09:11:00Z</dcterms:created>
  <dcterms:modified xsi:type="dcterms:W3CDTF">2019-05-14T03:43:00Z</dcterms:modified>
</cp:coreProperties>
</file>